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DE103" w14:textId="77777777" w:rsidR="009D38A6" w:rsidRDefault="00723A11">
      <w:pPr>
        <w:pStyle w:val="CapNorma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070E7" wp14:editId="39784D99">
            <wp:simplePos x="0" y="0"/>
            <wp:positionH relativeFrom="column">
              <wp:posOffset>135255</wp:posOffset>
            </wp:positionH>
            <wp:positionV relativeFrom="paragraph">
              <wp:posOffset>-21229</wp:posOffset>
            </wp:positionV>
            <wp:extent cx="728737" cy="1045758"/>
            <wp:effectExtent l="0" t="0" r="0" b="254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T1C-logo-FR-RVB_30x30 re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37" cy="104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DE165" w14:textId="77777777" w:rsidR="009D38A6" w:rsidRDefault="009D38A6">
      <w:pPr>
        <w:pStyle w:val="CapNormal"/>
      </w:pPr>
    </w:p>
    <w:p w14:paraId="69ECA719" w14:textId="77777777" w:rsidR="00E91FAF" w:rsidRDefault="00E91FAF">
      <w:pPr>
        <w:pStyle w:val="CapNormal"/>
      </w:pPr>
    </w:p>
    <w:p w14:paraId="36D3535B" w14:textId="77777777" w:rsidR="009D38A6" w:rsidRDefault="009D38A6">
      <w:pPr>
        <w:pStyle w:val="CapNormal"/>
      </w:pPr>
    </w:p>
    <w:p w14:paraId="6431ABC3" w14:textId="77777777" w:rsidR="009D38A6" w:rsidRDefault="009D38A6">
      <w:pPr>
        <w:pStyle w:val="CapNormal"/>
      </w:pPr>
    </w:p>
    <w:p w14:paraId="609752A5" w14:textId="77777777" w:rsidR="009D38A6" w:rsidRDefault="009D38A6">
      <w:pPr>
        <w:pStyle w:val="CapNormal"/>
      </w:pPr>
    </w:p>
    <w:p w14:paraId="284A78FB" w14:textId="77777777" w:rsidR="008E0157" w:rsidRDefault="008E0157">
      <w:pPr>
        <w:pStyle w:val="CapNormal"/>
      </w:pPr>
    </w:p>
    <w:p w14:paraId="4C100462" w14:textId="77777777" w:rsidR="000D6CEF" w:rsidRDefault="000D6CEF">
      <w:pPr>
        <w:pStyle w:val="CapNormal"/>
      </w:pPr>
    </w:p>
    <w:tbl>
      <w:tblPr>
        <w:tblStyle w:val="Grilledutableau"/>
        <w:tblW w:w="0" w:type="auto"/>
        <w:tblInd w:w="567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9694"/>
      </w:tblGrid>
      <w:tr w:rsidR="000D6CEF" w14:paraId="7634C9E5" w14:textId="77777777" w:rsidTr="0085742B">
        <w:trPr>
          <w:trHeight w:val="2268"/>
        </w:trPr>
        <w:tc>
          <w:tcPr>
            <w:tcW w:w="9694" w:type="dxa"/>
            <w:vAlign w:val="center"/>
          </w:tcPr>
          <w:p w14:paraId="1D84FD38" w14:textId="77777777" w:rsidR="000D6CEF" w:rsidRPr="00E91FAF" w:rsidRDefault="000D6CEF" w:rsidP="000D6CEF">
            <w:pPr>
              <w:tabs>
                <w:tab w:val="left" w:pos="5580"/>
              </w:tabs>
              <w:spacing w:after="120"/>
              <w:jc w:val="center"/>
              <w:rPr>
                <w:rFonts w:ascii="Arial Black" w:hAnsi="Arial Black" w:cs="Arial"/>
                <w:sz w:val="36"/>
                <w:szCs w:val="36"/>
              </w:rPr>
            </w:pPr>
            <w:r w:rsidRPr="00E91FAF">
              <w:rPr>
                <w:rFonts w:ascii="Arial Black" w:hAnsi="Arial Black" w:cs="Arial"/>
                <w:sz w:val="36"/>
                <w:szCs w:val="36"/>
              </w:rPr>
              <w:t>COMPLÉMENT D’ÉTUDES</w:t>
            </w:r>
          </w:p>
          <w:p w14:paraId="11F30A1D" w14:textId="77777777" w:rsidR="000D6CEF" w:rsidRPr="00E91FAF" w:rsidRDefault="000D6CEF" w:rsidP="000D6CEF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1FAF">
              <w:rPr>
                <w:rFonts w:ascii="Arial" w:hAnsi="Arial" w:cs="Arial"/>
                <w:b/>
                <w:sz w:val="20"/>
                <w:szCs w:val="20"/>
              </w:rPr>
              <w:t>EN VUE D’UNE SOUTENANCE DE MÉMOIRE</w:t>
            </w:r>
          </w:p>
          <w:p w14:paraId="33D7B9ED" w14:textId="77777777" w:rsidR="000D6CEF" w:rsidRPr="00E91FAF" w:rsidRDefault="000D6CEF" w:rsidP="000D6CEF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1FAF">
              <w:rPr>
                <w:rFonts w:ascii="Arial" w:hAnsi="Arial" w:cs="Arial"/>
                <w:b/>
                <w:sz w:val="20"/>
                <w:szCs w:val="20"/>
              </w:rPr>
              <w:t>POUR UNE ADMISSION EN DOCTORAT</w:t>
            </w:r>
          </w:p>
          <w:p w14:paraId="76048632" w14:textId="77777777" w:rsidR="000D6CEF" w:rsidRPr="00E91FAF" w:rsidRDefault="000D6CEF" w:rsidP="000D6CEF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9D28D9" w14:textId="77777777" w:rsidR="000D6CEF" w:rsidRPr="000D6CEF" w:rsidRDefault="000D6CEF" w:rsidP="000D6CEF">
            <w:pPr>
              <w:tabs>
                <w:tab w:val="left" w:pos="5580"/>
              </w:tabs>
              <w:jc w:val="center"/>
              <w:rPr>
                <w:rFonts w:ascii="Arial" w:hAnsi="Arial" w:cs="Arial"/>
              </w:rPr>
            </w:pPr>
            <w:r w:rsidRPr="00E91FAF">
              <w:rPr>
                <w:rFonts w:ascii="Arial" w:hAnsi="Arial" w:cs="Arial"/>
              </w:rPr>
              <w:t>Candidats titulaires d'un Master 2 ne réunissant pas les conditions</w:t>
            </w:r>
            <w:r w:rsidR="0085742B">
              <w:rPr>
                <w:rFonts w:ascii="Arial" w:hAnsi="Arial" w:cs="Arial"/>
              </w:rPr>
              <w:br/>
            </w:r>
            <w:r w:rsidRPr="00E91FAF">
              <w:rPr>
                <w:rFonts w:ascii="Arial" w:hAnsi="Arial" w:cs="Arial"/>
              </w:rPr>
              <w:t>nécessaires à l’accès en 1</w:t>
            </w:r>
            <w:r w:rsidRPr="00E91FAF">
              <w:rPr>
                <w:rFonts w:ascii="Arial" w:hAnsi="Arial" w:cs="Arial"/>
                <w:vertAlign w:val="superscript"/>
              </w:rPr>
              <w:t>ère</w:t>
            </w:r>
            <w:r w:rsidRPr="00E91FAF">
              <w:rPr>
                <w:rFonts w:ascii="Arial" w:hAnsi="Arial" w:cs="Arial"/>
              </w:rPr>
              <w:t xml:space="preserve"> année de thèse</w:t>
            </w:r>
          </w:p>
        </w:tc>
      </w:tr>
    </w:tbl>
    <w:p w14:paraId="623257D1" w14:textId="77777777" w:rsidR="009D38A6" w:rsidRDefault="009D38A6">
      <w:pPr>
        <w:pStyle w:val="CapNormal"/>
      </w:pPr>
    </w:p>
    <w:p w14:paraId="405FD00E" w14:textId="77777777" w:rsidR="00E91FAF" w:rsidRDefault="00E91FAF" w:rsidP="00EC4622">
      <w:pPr>
        <w:pStyle w:val="CapNormal"/>
        <w:ind w:left="567"/>
        <w:jc w:val="center"/>
      </w:pPr>
      <w:r>
        <w:t>Dossier à remplir et à remettre signé au secrétariat de l’École Doctorale avant le :</w:t>
      </w:r>
    </w:p>
    <w:p w14:paraId="36BD8ED7" w14:textId="77777777" w:rsidR="00E91FAF" w:rsidRDefault="00E91FAF" w:rsidP="00E91FAF">
      <w:pPr>
        <w:pStyle w:val="CapNormal"/>
        <w:jc w:val="center"/>
      </w:pPr>
    </w:p>
    <w:p w14:paraId="211D9B35" w14:textId="10CE29EA" w:rsidR="00E91FAF" w:rsidRPr="00E91FAF" w:rsidRDefault="00E91FAF" w:rsidP="00EC4622">
      <w:pPr>
        <w:pStyle w:val="CapNormal"/>
        <w:ind w:left="567"/>
        <w:jc w:val="center"/>
        <w:rPr>
          <w:color w:val="FF0000"/>
        </w:rPr>
      </w:pPr>
      <w:r w:rsidRPr="00E91FAF">
        <w:rPr>
          <w:color w:val="FF0000"/>
        </w:rPr>
        <w:t xml:space="preserve">31 </w:t>
      </w:r>
      <w:r w:rsidR="0068735C">
        <w:rPr>
          <w:color w:val="FF0000"/>
        </w:rPr>
        <w:t>o</w:t>
      </w:r>
      <w:r w:rsidRPr="00E91FAF">
        <w:rPr>
          <w:color w:val="FF0000"/>
        </w:rPr>
        <w:t>ctobre 202</w:t>
      </w:r>
      <w:r w:rsidR="005401F2">
        <w:rPr>
          <w:color w:val="FF0000"/>
        </w:rPr>
        <w:t>5</w:t>
      </w:r>
    </w:p>
    <w:p w14:paraId="07D81693" w14:textId="77777777" w:rsidR="00E91FAF" w:rsidRDefault="00E91FAF" w:rsidP="00E91FAF">
      <w:pPr>
        <w:pStyle w:val="CapNormal"/>
        <w:jc w:val="center"/>
      </w:pPr>
    </w:p>
    <w:p w14:paraId="07E6C279" w14:textId="77777777" w:rsidR="00E91FAF" w:rsidRPr="00E91FAF" w:rsidRDefault="00E91FAF" w:rsidP="00EC4622">
      <w:pPr>
        <w:pStyle w:val="CapNormal"/>
        <w:ind w:left="567"/>
        <w:jc w:val="center"/>
        <w:rPr>
          <w:sz w:val="24"/>
        </w:rPr>
      </w:pPr>
      <w:r w:rsidRPr="00E91FAF">
        <w:rPr>
          <w:sz w:val="24"/>
        </w:rPr>
        <w:t>***************************</w:t>
      </w:r>
    </w:p>
    <w:p w14:paraId="3ABF50DB" w14:textId="77777777" w:rsidR="000D6CEF" w:rsidRDefault="000D6CEF" w:rsidP="00457036">
      <w:pPr>
        <w:pStyle w:val="CapNormal"/>
        <w:ind w:left="567"/>
      </w:pPr>
    </w:p>
    <w:p w14:paraId="588DC48A" w14:textId="77777777" w:rsidR="00E91FAF" w:rsidRDefault="00457036" w:rsidP="00BE2D58">
      <w:pPr>
        <w:pStyle w:val="CapNormal"/>
        <w:tabs>
          <w:tab w:val="left" w:pos="2694"/>
        </w:tabs>
        <w:spacing w:after="120"/>
        <w:ind w:left="567"/>
      </w:pPr>
      <w:r>
        <w:t xml:space="preserve">Civilité : </w:t>
      </w:r>
      <w:sdt>
        <w:sdtPr>
          <w:id w:val="141149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CE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Homme</w:t>
      </w:r>
      <w:r w:rsidR="00BE2D58">
        <w:t xml:space="preserve"> </w:t>
      </w:r>
      <w:sdt>
        <w:sdtPr>
          <w:id w:val="11550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A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Femme</w:t>
      </w:r>
    </w:p>
    <w:p w14:paraId="51B9B9F3" w14:textId="77777777" w:rsidR="00457036" w:rsidRDefault="00457036" w:rsidP="0085742B">
      <w:pPr>
        <w:pStyle w:val="CapNormal"/>
        <w:tabs>
          <w:tab w:val="left" w:leader="dot" w:pos="9072"/>
        </w:tabs>
        <w:spacing w:after="120"/>
        <w:ind w:left="567"/>
      </w:pPr>
      <w:r>
        <w:t>Nom :</w:t>
      </w:r>
      <w:r>
        <w:tab/>
      </w:r>
    </w:p>
    <w:p w14:paraId="5D1F749F" w14:textId="77777777" w:rsidR="00457036" w:rsidRDefault="00457036" w:rsidP="0085742B">
      <w:pPr>
        <w:pStyle w:val="CapNormal"/>
        <w:tabs>
          <w:tab w:val="left" w:leader="dot" w:pos="9072"/>
        </w:tabs>
        <w:spacing w:after="120"/>
        <w:ind w:left="567"/>
      </w:pPr>
      <w:r>
        <w:t>Prénom :</w:t>
      </w:r>
      <w:r>
        <w:tab/>
      </w:r>
    </w:p>
    <w:p w14:paraId="1AC9CD55" w14:textId="77777777" w:rsidR="00457036" w:rsidRDefault="00457036" w:rsidP="00457036">
      <w:pPr>
        <w:pStyle w:val="CapNormal"/>
        <w:tabs>
          <w:tab w:val="left" w:leader="dot" w:pos="9072"/>
        </w:tabs>
        <w:ind w:left="567"/>
      </w:pPr>
      <w:r>
        <w:t xml:space="preserve">Directeur de mémoire : </w:t>
      </w:r>
      <w:r>
        <w:tab/>
      </w:r>
    </w:p>
    <w:p w14:paraId="4AD6F9FD" w14:textId="77777777" w:rsidR="0090765F" w:rsidRDefault="0090765F" w:rsidP="00457036">
      <w:pPr>
        <w:pStyle w:val="CapNormal"/>
        <w:tabs>
          <w:tab w:val="left" w:leader="dot" w:pos="9072"/>
        </w:tabs>
        <w:ind w:left="567"/>
      </w:pPr>
    </w:p>
    <w:p w14:paraId="34413D05" w14:textId="4915B39B" w:rsidR="00457036" w:rsidRPr="000D6CEF" w:rsidRDefault="00457036" w:rsidP="004A50EA">
      <w:pPr>
        <w:pStyle w:val="CapNormal"/>
        <w:tabs>
          <w:tab w:val="left" w:leader="dot" w:pos="9072"/>
        </w:tabs>
        <w:ind w:left="567"/>
        <w:jc w:val="center"/>
        <w:rPr>
          <w:color w:val="FF0000"/>
          <w:sz w:val="24"/>
        </w:rPr>
      </w:pPr>
      <w:r w:rsidRPr="000D6CEF">
        <w:rPr>
          <w:color w:val="FF0000"/>
          <w:sz w:val="24"/>
        </w:rPr>
        <w:t xml:space="preserve">Sollicite l’autorisation </w:t>
      </w:r>
      <w:r w:rsidR="00C24C75">
        <w:rPr>
          <w:color w:val="FF0000"/>
          <w:sz w:val="24"/>
        </w:rPr>
        <w:t>pour une inscription en Complément d’études</w:t>
      </w:r>
      <w:r w:rsidR="00C36D8E">
        <w:rPr>
          <w:color w:val="FF0000"/>
          <w:sz w:val="24"/>
        </w:rPr>
        <w:t>.</w:t>
      </w:r>
    </w:p>
    <w:p w14:paraId="45CEC80D" w14:textId="77777777" w:rsidR="00DF2F22" w:rsidRPr="000D6CEF" w:rsidRDefault="00DF2F22" w:rsidP="000D6CEF">
      <w:pPr>
        <w:pStyle w:val="CapNormal"/>
        <w:tabs>
          <w:tab w:val="left" w:pos="2835"/>
          <w:tab w:val="left" w:pos="5245"/>
          <w:tab w:val="left" w:pos="8080"/>
        </w:tabs>
        <w:ind w:left="567"/>
        <w:rPr>
          <w:sz w:val="20"/>
          <w:szCs w:val="20"/>
        </w:rPr>
      </w:pPr>
    </w:p>
    <w:p w14:paraId="28DD6F65" w14:textId="77777777" w:rsidR="0090765F" w:rsidRDefault="0090765F" w:rsidP="00DF2F22">
      <w:pPr>
        <w:pStyle w:val="CapNormal"/>
        <w:ind w:left="567"/>
      </w:pPr>
    </w:p>
    <w:tbl>
      <w:tblPr>
        <w:tblStyle w:val="Grilledutableau"/>
        <w:tblW w:w="0" w:type="auto"/>
        <w:tblInd w:w="567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9694"/>
      </w:tblGrid>
      <w:tr w:rsidR="000D6CEF" w14:paraId="64DA8CA1" w14:textId="77777777" w:rsidTr="0085742B">
        <w:trPr>
          <w:trHeight w:val="4535"/>
        </w:trPr>
        <w:tc>
          <w:tcPr>
            <w:tcW w:w="9694" w:type="dxa"/>
            <w:vAlign w:val="center"/>
          </w:tcPr>
          <w:p w14:paraId="520732E8" w14:textId="109497FC" w:rsidR="0085742B" w:rsidRPr="0085742B" w:rsidRDefault="0085742B" w:rsidP="0085742B">
            <w:pPr>
              <w:pStyle w:val="CapNormal"/>
              <w:jc w:val="center"/>
              <w:rPr>
                <w:b/>
              </w:rPr>
            </w:pPr>
            <w:bookmarkStart w:id="0" w:name="_Hlk116654545"/>
            <w:r w:rsidRPr="0085742B">
              <w:rPr>
                <w:b/>
              </w:rPr>
              <w:t xml:space="preserve">Le </w:t>
            </w:r>
            <w:r w:rsidR="00C24C75">
              <w:rPr>
                <w:b/>
              </w:rPr>
              <w:t>C</w:t>
            </w:r>
            <w:r w:rsidRPr="0085742B">
              <w:rPr>
                <w:b/>
              </w:rPr>
              <w:t>omplément d’études n’est en aucun cas une équivalence au Master 2 Recherche,</w:t>
            </w:r>
            <w:r>
              <w:rPr>
                <w:b/>
              </w:rPr>
              <w:t xml:space="preserve"> </w:t>
            </w:r>
            <w:r w:rsidRPr="0085742B">
              <w:rPr>
                <w:b/>
              </w:rPr>
              <w:t>il permet simplement à un étudiant titulaire d'un Master 2 qui n'a pas obtenu une mention et/ou qui n'a pas soutenu un mémoire de</w:t>
            </w:r>
            <w:r w:rsidR="00C24C75">
              <w:rPr>
                <w:b/>
              </w:rPr>
              <w:t xml:space="preserve"> recherche de</w:t>
            </w:r>
            <w:r w:rsidRPr="0085742B">
              <w:rPr>
                <w:b/>
              </w:rPr>
              <w:t xml:space="preserve"> s’inscrire en doctorat.</w:t>
            </w:r>
          </w:p>
          <w:p w14:paraId="7938D77A" w14:textId="77777777" w:rsidR="0085742B" w:rsidRPr="0085742B" w:rsidRDefault="0085742B" w:rsidP="0085742B">
            <w:pPr>
              <w:pStyle w:val="CapNormal"/>
            </w:pPr>
          </w:p>
          <w:p w14:paraId="14AF646D" w14:textId="5A0A6F2C" w:rsidR="0085742B" w:rsidRDefault="0085742B" w:rsidP="0085742B">
            <w:pPr>
              <w:pStyle w:val="CapNormal"/>
              <w:jc w:val="both"/>
            </w:pPr>
            <w:r>
              <w:t>Au cours de l’année suivant l’inscription en Complément d’</w:t>
            </w:r>
            <w:r w:rsidR="00C24C75">
              <w:t>é</w:t>
            </w:r>
            <w:r>
              <w:t>tudes, l’étudiant devra soutenir un mémoire devant un jury composé du Directeur de mémoire et de 3 professeurs spécialistes du sujet.</w:t>
            </w:r>
          </w:p>
          <w:p w14:paraId="27AC5BE0" w14:textId="77777777" w:rsidR="0085742B" w:rsidRDefault="0085742B" w:rsidP="0085742B">
            <w:pPr>
              <w:pStyle w:val="CapNormal"/>
              <w:jc w:val="both"/>
            </w:pPr>
          </w:p>
          <w:p w14:paraId="1A4D75A5" w14:textId="77777777" w:rsidR="0085742B" w:rsidRPr="0085742B" w:rsidRDefault="0085742B" w:rsidP="0085742B">
            <w:pPr>
              <w:pStyle w:val="CapNormal"/>
              <w:jc w:val="both"/>
            </w:pPr>
            <w:r>
              <w:t xml:space="preserve">À l’issue de cette soutenance, le jury devra établir un rapport de soutenance circonstancié comportant une note sur 20. </w:t>
            </w:r>
            <w:r w:rsidRPr="0085742B">
              <w:t>Ce rapport devra être signé par tous les membres du jury.</w:t>
            </w:r>
          </w:p>
          <w:p w14:paraId="28A7098B" w14:textId="77777777" w:rsidR="0085742B" w:rsidRDefault="0085742B" w:rsidP="0085742B">
            <w:pPr>
              <w:pStyle w:val="CapNormal"/>
              <w:jc w:val="both"/>
            </w:pPr>
          </w:p>
          <w:p w14:paraId="2B25E1BB" w14:textId="77777777" w:rsidR="0085742B" w:rsidRPr="0085742B" w:rsidRDefault="0085742B" w:rsidP="0085742B">
            <w:pPr>
              <w:pStyle w:val="CapNormal"/>
              <w:jc w:val="center"/>
              <w:rPr>
                <w:color w:val="C00000"/>
              </w:rPr>
            </w:pP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</w:p>
          <w:p w14:paraId="67517A4E" w14:textId="77777777" w:rsidR="0085742B" w:rsidRDefault="0085742B" w:rsidP="0085742B">
            <w:pPr>
              <w:pStyle w:val="CapNormal"/>
              <w:jc w:val="both"/>
            </w:pPr>
          </w:p>
          <w:p w14:paraId="3BCDE518" w14:textId="0B7440D6" w:rsidR="000D6CEF" w:rsidRDefault="0085742B" w:rsidP="0085742B">
            <w:pPr>
              <w:pStyle w:val="CapNormal"/>
              <w:jc w:val="both"/>
            </w:pPr>
            <w:r>
              <w:t xml:space="preserve">Le Conseil de l’École Doctorale examinera le dossier de préinscription en doctorat du candidat ainsi que le mémoire de recherche et le rapport de soutenance. </w:t>
            </w:r>
            <w:r w:rsidR="00C24C75">
              <w:t>L</w:t>
            </w:r>
            <w:bookmarkStart w:id="1" w:name="_GoBack"/>
            <w:bookmarkEnd w:id="1"/>
            <w:r>
              <w:t>e Conseil validera ou non l’inscription en thèse en fonction des résultats.</w:t>
            </w:r>
          </w:p>
        </w:tc>
      </w:tr>
      <w:bookmarkEnd w:id="0"/>
    </w:tbl>
    <w:p w14:paraId="2F51DE32" w14:textId="77777777" w:rsidR="00457036" w:rsidRDefault="00457036" w:rsidP="00DF2F22">
      <w:pPr>
        <w:pStyle w:val="CapNormal"/>
        <w:ind w:left="567"/>
      </w:pPr>
    </w:p>
    <w:p w14:paraId="72C5F89B" w14:textId="77777777" w:rsidR="00EC4622" w:rsidRDefault="00EC4622" w:rsidP="00DF2F22">
      <w:pPr>
        <w:pStyle w:val="CapNormal"/>
        <w:ind w:left="567"/>
      </w:pPr>
    </w:p>
    <w:p w14:paraId="2FDF4759" w14:textId="77777777" w:rsidR="00457036" w:rsidRDefault="00457036" w:rsidP="00EC4622">
      <w:pPr>
        <w:pStyle w:val="CapNormal"/>
        <w:pBdr>
          <w:bottom w:val="single" w:sz="12" w:space="1" w:color="C00000"/>
        </w:pBdr>
        <w:ind w:left="567"/>
      </w:pPr>
    </w:p>
    <w:p w14:paraId="23C0F0AF" w14:textId="77777777" w:rsidR="00457036" w:rsidRDefault="00457036" w:rsidP="00DF2F22">
      <w:pPr>
        <w:pStyle w:val="CapNormal"/>
        <w:ind w:left="567"/>
      </w:pPr>
    </w:p>
    <w:p w14:paraId="3BDE2AC3" w14:textId="77777777" w:rsidR="00EC4622" w:rsidRDefault="00EC4622" w:rsidP="00DF2F22">
      <w:pPr>
        <w:pStyle w:val="CapNormal"/>
        <w:ind w:left="567"/>
      </w:pPr>
    </w:p>
    <w:p w14:paraId="551B55BA" w14:textId="77777777" w:rsidR="00EC4622" w:rsidRDefault="00EC4622" w:rsidP="00EC4622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Nom :</w:t>
      </w:r>
      <w:r>
        <w:tab/>
        <w:t xml:space="preserve">Nom (marital) : </w:t>
      </w:r>
      <w:r>
        <w:tab/>
      </w:r>
    </w:p>
    <w:p w14:paraId="14B4A713" w14:textId="77777777" w:rsidR="00EC4622" w:rsidRDefault="00EC4622" w:rsidP="00EC4622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717A49F5" w14:textId="77777777" w:rsidR="00EC4622" w:rsidRDefault="00EC4622" w:rsidP="00EC4622">
      <w:pPr>
        <w:pStyle w:val="CapNormal"/>
        <w:tabs>
          <w:tab w:val="left" w:leader="dot" w:pos="10205"/>
        </w:tabs>
        <w:ind w:left="567"/>
      </w:pPr>
      <w:r>
        <w:t>Prénoms :</w:t>
      </w:r>
      <w:r>
        <w:tab/>
      </w:r>
    </w:p>
    <w:p w14:paraId="7B7435D6" w14:textId="77777777" w:rsidR="00EC4622" w:rsidRDefault="00EC4622" w:rsidP="00EC4622">
      <w:pPr>
        <w:pStyle w:val="CapNormal"/>
        <w:tabs>
          <w:tab w:val="left" w:leader="dot" w:pos="10205"/>
        </w:tabs>
        <w:ind w:left="567"/>
      </w:pPr>
    </w:p>
    <w:p w14:paraId="34423A12" w14:textId="77777777" w:rsidR="00EC4622" w:rsidRDefault="00EC4622" w:rsidP="00EC4622">
      <w:pPr>
        <w:pStyle w:val="CapNormal"/>
        <w:tabs>
          <w:tab w:val="left" w:leader="dot" w:pos="3119"/>
          <w:tab w:val="left" w:leader="dot" w:pos="5954"/>
          <w:tab w:val="left" w:leader="dot" w:pos="10205"/>
        </w:tabs>
        <w:ind w:left="567"/>
      </w:pPr>
      <w:r>
        <w:t>Né(e) le :</w:t>
      </w:r>
      <w:r>
        <w:tab/>
        <w:t xml:space="preserve"> à</w:t>
      </w:r>
      <w:r>
        <w:tab/>
        <w:t xml:space="preserve"> Nationalité</w:t>
      </w:r>
      <w:r w:rsidR="00E22EB8">
        <w:t> :</w:t>
      </w:r>
      <w:r>
        <w:tab/>
      </w:r>
    </w:p>
    <w:p w14:paraId="6BBA8A98" w14:textId="77777777" w:rsidR="00EC4622" w:rsidRDefault="00EC4622" w:rsidP="00EC4622">
      <w:pPr>
        <w:pStyle w:val="CapNormal"/>
        <w:tabs>
          <w:tab w:val="left" w:leader="dot" w:pos="3119"/>
          <w:tab w:val="left" w:leader="dot" w:pos="5954"/>
          <w:tab w:val="left" w:leader="dot" w:pos="10205"/>
        </w:tabs>
        <w:ind w:left="567"/>
      </w:pPr>
    </w:p>
    <w:p w14:paraId="6E63E30D" w14:textId="77777777" w:rsidR="00EC4622" w:rsidRDefault="00EC4622" w:rsidP="00EC4622">
      <w:pPr>
        <w:pStyle w:val="CapNormal"/>
        <w:tabs>
          <w:tab w:val="left" w:leader="dot" w:pos="10205"/>
        </w:tabs>
        <w:ind w:left="567"/>
      </w:pPr>
      <w:r>
        <w:t>Adresse :</w:t>
      </w:r>
      <w:r>
        <w:tab/>
      </w:r>
    </w:p>
    <w:p w14:paraId="090A510D" w14:textId="77777777" w:rsidR="00EC4622" w:rsidRDefault="00EC4622" w:rsidP="00EC4622">
      <w:pPr>
        <w:pStyle w:val="CapNormal"/>
        <w:tabs>
          <w:tab w:val="left" w:leader="dot" w:pos="10205"/>
        </w:tabs>
        <w:ind w:left="567"/>
      </w:pPr>
    </w:p>
    <w:p w14:paraId="6BD425C7" w14:textId="77777777" w:rsidR="00EC4622" w:rsidRDefault="00EC4622" w:rsidP="00EC4622">
      <w:pPr>
        <w:pStyle w:val="CapNormal"/>
        <w:tabs>
          <w:tab w:val="left" w:leader="dot" w:pos="10205"/>
        </w:tabs>
        <w:ind w:left="567"/>
      </w:pPr>
      <w:r>
        <w:tab/>
      </w:r>
    </w:p>
    <w:p w14:paraId="44BA3D20" w14:textId="77777777" w:rsidR="00EC4622" w:rsidRDefault="00EC4622" w:rsidP="00EC4622">
      <w:pPr>
        <w:pStyle w:val="CapNormal"/>
        <w:tabs>
          <w:tab w:val="left" w:leader="dot" w:pos="10205"/>
        </w:tabs>
        <w:ind w:left="567"/>
      </w:pPr>
    </w:p>
    <w:p w14:paraId="37C7DBF4" w14:textId="77777777" w:rsidR="00EC4622" w:rsidRDefault="00EC4622" w:rsidP="00EC4622">
      <w:pPr>
        <w:pStyle w:val="CapNormal"/>
        <w:tabs>
          <w:tab w:val="left" w:leader="dot" w:pos="3969"/>
          <w:tab w:val="left" w:leader="dot" w:pos="6804"/>
          <w:tab w:val="left" w:leader="dot" w:pos="10205"/>
        </w:tabs>
        <w:ind w:left="567"/>
      </w:pPr>
      <w:r>
        <w:t>Code postal :</w:t>
      </w:r>
      <w:r>
        <w:tab/>
        <w:t xml:space="preserve"> Ville :</w:t>
      </w:r>
      <w:r>
        <w:tab/>
        <w:t>Pays :</w:t>
      </w:r>
      <w:r>
        <w:tab/>
      </w:r>
    </w:p>
    <w:p w14:paraId="094DE5A1" w14:textId="77777777" w:rsidR="00EC4622" w:rsidRDefault="00EC4622" w:rsidP="00EC4622">
      <w:pPr>
        <w:pStyle w:val="CapNormal"/>
        <w:tabs>
          <w:tab w:val="left" w:leader="dot" w:pos="3969"/>
          <w:tab w:val="left" w:leader="dot" w:pos="6804"/>
          <w:tab w:val="left" w:leader="dot" w:pos="10205"/>
        </w:tabs>
        <w:ind w:left="567"/>
      </w:pPr>
    </w:p>
    <w:p w14:paraId="0C6EF7A1" w14:textId="77777777" w:rsidR="00EC4622" w:rsidRDefault="00EC4622" w:rsidP="00EC4622">
      <w:pPr>
        <w:pStyle w:val="CapNormal"/>
        <w:tabs>
          <w:tab w:val="left" w:leader="dot" w:pos="5387"/>
          <w:tab w:val="left" w:leader="dot" w:pos="10205"/>
        </w:tabs>
        <w:ind w:left="567"/>
      </w:pPr>
      <w:r>
        <w:t>Tél portable :</w:t>
      </w:r>
      <w:r>
        <w:tab/>
        <w:t xml:space="preserve"> E-mail :</w:t>
      </w:r>
      <w:r>
        <w:tab/>
      </w:r>
    </w:p>
    <w:p w14:paraId="181EA06D" w14:textId="77777777" w:rsidR="00EC4622" w:rsidRDefault="00EC4622" w:rsidP="00EC4622">
      <w:pPr>
        <w:pStyle w:val="CapNormal"/>
        <w:tabs>
          <w:tab w:val="left" w:leader="dot" w:pos="5387"/>
          <w:tab w:val="left" w:leader="dot" w:pos="10205"/>
        </w:tabs>
        <w:ind w:left="567"/>
      </w:pPr>
    </w:p>
    <w:p w14:paraId="69FD2D44" w14:textId="77777777" w:rsidR="00EC4622" w:rsidRDefault="00EC4622" w:rsidP="00EC4622">
      <w:pPr>
        <w:pStyle w:val="CapNormal"/>
        <w:pBdr>
          <w:bottom w:val="single" w:sz="12" w:space="1" w:color="C00000"/>
        </w:pBdr>
        <w:ind w:left="567"/>
      </w:pPr>
    </w:p>
    <w:p w14:paraId="30BE8855" w14:textId="77777777" w:rsidR="00DF2F22" w:rsidRDefault="00DF2F22" w:rsidP="00DF2F22">
      <w:pPr>
        <w:pStyle w:val="CapNormal"/>
        <w:ind w:left="567"/>
      </w:pPr>
    </w:p>
    <w:p w14:paraId="1880FDAC" w14:textId="77777777" w:rsidR="00EC4622" w:rsidRPr="00EC4622" w:rsidRDefault="00EC4622" w:rsidP="00EC4622">
      <w:pPr>
        <w:pStyle w:val="CapNormal"/>
        <w:ind w:left="567"/>
        <w:jc w:val="center"/>
        <w:rPr>
          <w:b/>
          <w:sz w:val="32"/>
          <w:szCs w:val="32"/>
        </w:rPr>
      </w:pPr>
      <w:r w:rsidRPr="00EC4622">
        <w:rPr>
          <w:b/>
          <w:sz w:val="32"/>
          <w:szCs w:val="32"/>
        </w:rPr>
        <w:t>Renseignements relatifs à la scolarité</w:t>
      </w:r>
    </w:p>
    <w:p w14:paraId="27906C54" w14:textId="77777777" w:rsidR="00EC4622" w:rsidRDefault="00EC4622" w:rsidP="00DF2F22">
      <w:pPr>
        <w:pStyle w:val="CapNormal"/>
        <w:ind w:left="567"/>
      </w:pPr>
    </w:p>
    <w:p w14:paraId="6A9898DF" w14:textId="77777777" w:rsidR="00BE2D58" w:rsidRDefault="00BE2D58" w:rsidP="00DF2F22">
      <w:pPr>
        <w:pStyle w:val="CapNormal"/>
        <w:ind w:left="567"/>
      </w:pPr>
    </w:p>
    <w:p w14:paraId="7B2D925A" w14:textId="77777777" w:rsidR="00BE2D58" w:rsidRPr="00BE2D58" w:rsidRDefault="00BE2D58" w:rsidP="00BE2D58">
      <w:pPr>
        <w:pStyle w:val="CapNormal"/>
        <w:numPr>
          <w:ilvl w:val="0"/>
          <w:numId w:val="2"/>
        </w:numPr>
        <w:rPr>
          <w:b/>
          <w:szCs w:val="22"/>
          <w:u w:val="single"/>
        </w:rPr>
      </w:pPr>
      <w:r w:rsidRPr="00BE2D58">
        <w:rPr>
          <w:b/>
          <w:szCs w:val="22"/>
          <w:u w:val="single"/>
        </w:rPr>
        <w:t>Diplôme de MASTER 2</w:t>
      </w:r>
    </w:p>
    <w:p w14:paraId="1E5483C1" w14:textId="77777777" w:rsidR="00BE2D58" w:rsidRDefault="00BE2D58" w:rsidP="00DF2F22">
      <w:pPr>
        <w:pStyle w:val="CapNormal"/>
        <w:ind w:left="567"/>
      </w:pPr>
    </w:p>
    <w:p w14:paraId="2B4F3CBC" w14:textId="77777777" w:rsidR="00BE2D58" w:rsidRDefault="00BE2D58" w:rsidP="00DF2F22">
      <w:pPr>
        <w:pStyle w:val="CapNormal"/>
        <w:ind w:left="567"/>
      </w:pPr>
    </w:p>
    <w:p w14:paraId="19D9C5ED" w14:textId="77777777" w:rsidR="00EC4622" w:rsidRDefault="00EC4622" w:rsidP="00BE2D58">
      <w:pPr>
        <w:pStyle w:val="CapNormal"/>
        <w:tabs>
          <w:tab w:val="left" w:leader="dot" w:pos="10205"/>
        </w:tabs>
        <w:ind w:left="567"/>
      </w:pPr>
      <w:r w:rsidRPr="00EC4622">
        <w:t>Intitulé du diplôme</w:t>
      </w:r>
      <w:r w:rsidR="00BE2D58">
        <w:t> :</w:t>
      </w:r>
      <w:r w:rsidR="00BE2D58">
        <w:tab/>
      </w:r>
    </w:p>
    <w:p w14:paraId="528ACF77" w14:textId="77777777" w:rsidR="00BE2D58" w:rsidRDefault="00BE2D58" w:rsidP="00BE2D58">
      <w:pPr>
        <w:pStyle w:val="CapNormal"/>
        <w:tabs>
          <w:tab w:val="left" w:leader="dot" w:pos="10205"/>
        </w:tabs>
        <w:ind w:left="567"/>
      </w:pPr>
    </w:p>
    <w:p w14:paraId="3245F52D" w14:textId="77777777" w:rsidR="00BE2D58" w:rsidRDefault="00BE2D58" w:rsidP="00BE2D58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Année d’obtention :</w:t>
      </w:r>
      <w:r>
        <w:tab/>
        <w:t xml:space="preserve"> Université :</w:t>
      </w:r>
      <w:r>
        <w:tab/>
      </w:r>
    </w:p>
    <w:p w14:paraId="40DB9D3C" w14:textId="77777777" w:rsidR="00BE2D58" w:rsidRDefault="00BE2D58" w:rsidP="00BE2D58">
      <w:pPr>
        <w:pStyle w:val="CapNormal"/>
        <w:tabs>
          <w:tab w:val="left" w:pos="5387"/>
          <w:tab w:val="left" w:leader="dot" w:pos="10205"/>
        </w:tabs>
        <w:ind w:left="567"/>
      </w:pPr>
    </w:p>
    <w:p w14:paraId="442BD120" w14:textId="77777777" w:rsidR="00BE2D58" w:rsidRDefault="00BE2D58" w:rsidP="00BE2D58">
      <w:pPr>
        <w:pStyle w:val="CapNormal"/>
        <w:tabs>
          <w:tab w:val="left" w:pos="5387"/>
          <w:tab w:val="left" w:leader="dot" w:pos="10205"/>
        </w:tabs>
        <w:ind w:left="567"/>
      </w:pPr>
    </w:p>
    <w:p w14:paraId="600299A8" w14:textId="77777777" w:rsidR="00BE2D58" w:rsidRPr="00BE2D58" w:rsidRDefault="00BE2D58" w:rsidP="00BE2D58">
      <w:pPr>
        <w:pStyle w:val="CapNormal"/>
        <w:numPr>
          <w:ilvl w:val="0"/>
          <w:numId w:val="2"/>
        </w:numPr>
        <w:rPr>
          <w:b/>
          <w:szCs w:val="22"/>
          <w:u w:val="single"/>
        </w:rPr>
      </w:pPr>
      <w:r>
        <w:rPr>
          <w:b/>
          <w:szCs w:val="22"/>
          <w:u w:val="single"/>
        </w:rPr>
        <w:t>Autre d</w:t>
      </w:r>
      <w:r w:rsidRPr="00BE2D58">
        <w:rPr>
          <w:b/>
          <w:szCs w:val="22"/>
          <w:u w:val="single"/>
        </w:rPr>
        <w:t>iplôme</w:t>
      </w:r>
    </w:p>
    <w:p w14:paraId="5ECDA47C" w14:textId="77777777" w:rsidR="00BE2D58" w:rsidRDefault="00BE2D58" w:rsidP="00BE2D58">
      <w:pPr>
        <w:pStyle w:val="CapNormal"/>
        <w:tabs>
          <w:tab w:val="left" w:pos="5387"/>
          <w:tab w:val="left" w:leader="dot" w:pos="10205"/>
        </w:tabs>
        <w:ind w:left="567"/>
      </w:pPr>
    </w:p>
    <w:p w14:paraId="122C1CD0" w14:textId="77777777" w:rsidR="00BE2D58" w:rsidRDefault="00BE2D58" w:rsidP="00BE2D58">
      <w:pPr>
        <w:pStyle w:val="CapNormal"/>
        <w:tabs>
          <w:tab w:val="left" w:pos="5387"/>
          <w:tab w:val="left" w:leader="dot" w:pos="10205"/>
        </w:tabs>
        <w:ind w:left="567"/>
      </w:pPr>
    </w:p>
    <w:p w14:paraId="415A2364" w14:textId="77777777" w:rsidR="00BE2D58" w:rsidRDefault="00BE2D58" w:rsidP="00BE2D58">
      <w:pPr>
        <w:pStyle w:val="CapNormal"/>
        <w:tabs>
          <w:tab w:val="left" w:leader="dot" w:pos="10205"/>
        </w:tabs>
        <w:ind w:left="567"/>
      </w:pPr>
      <w:r w:rsidRPr="00EC4622">
        <w:t>Intitulé du diplôme</w:t>
      </w:r>
      <w:r>
        <w:t xml:space="preserve"> : </w:t>
      </w:r>
      <w:r>
        <w:tab/>
      </w:r>
    </w:p>
    <w:p w14:paraId="3A0C8646" w14:textId="77777777" w:rsidR="00BE2D58" w:rsidRDefault="00BE2D58" w:rsidP="00BE2D58">
      <w:pPr>
        <w:pStyle w:val="CapNormal"/>
        <w:tabs>
          <w:tab w:val="left" w:leader="dot" w:pos="10205"/>
        </w:tabs>
        <w:ind w:left="567"/>
      </w:pPr>
    </w:p>
    <w:p w14:paraId="0D880832" w14:textId="77777777" w:rsidR="00BE2D58" w:rsidRDefault="00BE2D58" w:rsidP="00BE2D58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Année d’obtention :</w:t>
      </w:r>
      <w:r>
        <w:tab/>
        <w:t xml:space="preserve"> Université : </w:t>
      </w:r>
      <w:r>
        <w:tab/>
      </w:r>
    </w:p>
    <w:p w14:paraId="36AF14B2" w14:textId="77777777" w:rsidR="00EC4622" w:rsidRDefault="00EC4622" w:rsidP="00DF2F22">
      <w:pPr>
        <w:pStyle w:val="CapNormal"/>
        <w:ind w:left="567"/>
      </w:pPr>
    </w:p>
    <w:p w14:paraId="75B9C2C8" w14:textId="77777777" w:rsidR="00EC4622" w:rsidRDefault="00EC4622" w:rsidP="00BE2D58">
      <w:pPr>
        <w:pStyle w:val="CapNormal"/>
        <w:pBdr>
          <w:bottom w:val="single" w:sz="12" w:space="1" w:color="C00000"/>
        </w:pBdr>
        <w:ind w:left="567"/>
      </w:pPr>
    </w:p>
    <w:p w14:paraId="727275DA" w14:textId="77777777" w:rsidR="00BE2D58" w:rsidRDefault="00BE2D58" w:rsidP="00BE2D58">
      <w:pPr>
        <w:pStyle w:val="CapNormal"/>
        <w:pBdr>
          <w:bottom w:val="single" w:sz="12" w:space="1" w:color="C00000"/>
        </w:pBdr>
        <w:ind w:left="567"/>
      </w:pPr>
    </w:p>
    <w:p w14:paraId="2C202E7F" w14:textId="77777777" w:rsidR="00EC4622" w:rsidRDefault="00EC4622" w:rsidP="00DF2F22">
      <w:pPr>
        <w:pStyle w:val="CapNormal"/>
        <w:ind w:left="567"/>
      </w:pPr>
    </w:p>
    <w:p w14:paraId="69A4932E" w14:textId="77777777" w:rsidR="00BE2D58" w:rsidRPr="00BE2D58" w:rsidRDefault="00BE2D58" w:rsidP="00DF2F22">
      <w:pPr>
        <w:pStyle w:val="CapNormal"/>
        <w:ind w:left="567"/>
        <w:rPr>
          <w:szCs w:val="22"/>
        </w:rPr>
      </w:pPr>
    </w:p>
    <w:p w14:paraId="69AF2BC4" w14:textId="77777777" w:rsidR="00BE2D58" w:rsidRPr="00BE2D58" w:rsidRDefault="00BE2D58" w:rsidP="00BE2D58">
      <w:pPr>
        <w:pStyle w:val="CapNormal"/>
        <w:ind w:left="567"/>
        <w:jc w:val="center"/>
        <w:rPr>
          <w:b/>
          <w:sz w:val="28"/>
          <w:szCs w:val="28"/>
        </w:rPr>
      </w:pPr>
      <w:r w:rsidRPr="00BE2D58">
        <w:rPr>
          <w:b/>
          <w:sz w:val="28"/>
          <w:szCs w:val="28"/>
        </w:rPr>
        <w:t>Pièces à joindre</w:t>
      </w:r>
    </w:p>
    <w:p w14:paraId="002EF92A" w14:textId="77777777" w:rsidR="00BE2D58" w:rsidRPr="00BE2D58" w:rsidRDefault="00BE2D58" w:rsidP="00BE2D58">
      <w:pPr>
        <w:pStyle w:val="CapNormal"/>
        <w:ind w:left="567"/>
        <w:jc w:val="center"/>
        <w:rPr>
          <w:b/>
          <w:sz w:val="28"/>
          <w:szCs w:val="28"/>
        </w:rPr>
      </w:pPr>
    </w:p>
    <w:p w14:paraId="25197682" w14:textId="77777777" w:rsidR="00EC4622" w:rsidRPr="00BE2D58" w:rsidRDefault="00BE2D58" w:rsidP="00BE2D58">
      <w:pPr>
        <w:pStyle w:val="CapNormal"/>
        <w:ind w:left="567"/>
        <w:jc w:val="center"/>
        <w:rPr>
          <w:b/>
          <w:sz w:val="28"/>
          <w:szCs w:val="28"/>
        </w:rPr>
      </w:pPr>
      <w:r w:rsidRPr="00BE2D58">
        <w:rPr>
          <w:b/>
          <w:sz w:val="28"/>
          <w:szCs w:val="28"/>
        </w:rPr>
        <w:t xml:space="preserve">L’étudiant doit joindre les copies des diplômes et des relevés de notes </w:t>
      </w:r>
      <w:r w:rsidRPr="00BE2D58">
        <w:rPr>
          <w:b/>
          <w:sz w:val="28"/>
          <w:szCs w:val="28"/>
        </w:rPr>
        <w:br/>
        <w:t>de tout son cursus universitaire.</w:t>
      </w:r>
    </w:p>
    <w:p w14:paraId="5CE4202F" w14:textId="77777777" w:rsidR="00BE2D58" w:rsidRDefault="00BE2D58" w:rsidP="00DF2F22">
      <w:pPr>
        <w:pStyle w:val="CapNormal"/>
        <w:ind w:left="567"/>
      </w:pPr>
    </w:p>
    <w:p w14:paraId="36B393D3" w14:textId="77777777" w:rsidR="00BE2D58" w:rsidRDefault="00BE2D58" w:rsidP="00BE2D58">
      <w:pPr>
        <w:pStyle w:val="CapNormal"/>
        <w:pBdr>
          <w:bottom w:val="single" w:sz="12" w:space="1" w:color="C00000"/>
        </w:pBdr>
        <w:ind w:left="567"/>
      </w:pPr>
    </w:p>
    <w:p w14:paraId="223ADCF2" w14:textId="77777777" w:rsidR="00BE2D58" w:rsidRDefault="00BE2D58" w:rsidP="00DF2F22">
      <w:pPr>
        <w:pStyle w:val="CapNormal"/>
        <w:ind w:left="567"/>
      </w:pPr>
    </w:p>
    <w:p w14:paraId="473AFAD8" w14:textId="77777777" w:rsidR="00BE2D58" w:rsidRDefault="00BE2D58" w:rsidP="00DF2F22">
      <w:pPr>
        <w:pStyle w:val="CapNormal"/>
        <w:ind w:left="567"/>
      </w:pPr>
    </w:p>
    <w:p w14:paraId="3CB5FC86" w14:textId="77777777" w:rsidR="00BE2D58" w:rsidRDefault="00BE2D58" w:rsidP="00DF2F22">
      <w:pPr>
        <w:pStyle w:val="CapNormal"/>
        <w:ind w:left="567"/>
      </w:pPr>
    </w:p>
    <w:p w14:paraId="2CA5622B" w14:textId="77777777" w:rsidR="00BE2D58" w:rsidRDefault="00BE2D58" w:rsidP="00DF2F22">
      <w:pPr>
        <w:pStyle w:val="CapNormal"/>
        <w:ind w:left="567"/>
      </w:pPr>
    </w:p>
    <w:p w14:paraId="5FB3DC04" w14:textId="77777777" w:rsidR="00BE2D58" w:rsidRDefault="00BE2D58" w:rsidP="00BE2D58">
      <w:pPr>
        <w:pStyle w:val="CapNormal"/>
        <w:ind w:left="567"/>
      </w:pPr>
    </w:p>
    <w:tbl>
      <w:tblPr>
        <w:tblStyle w:val="Grilledutableau"/>
        <w:tblW w:w="0" w:type="auto"/>
        <w:tblInd w:w="567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9694"/>
      </w:tblGrid>
      <w:tr w:rsidR="00BE2D58" w14:paraId="1AA1CA9C" w14:textId="77777777" w:rsidTr="00E84FA1">
        <w:trPr>
          <w:trHeight w:val="4535"/>
        </w:trPr>
        <w:tc>
          <w:tcPr>
            <w:tcW w:w="9694" w:type="dxa"/>
            <w:vAlign w:val="center"/>
          </w:tcPr>
          <w:p w14:paraId="120C81D6" w14:textId="77777777" w:rsidR="009761FE" w:rsidRDefault="009761FE" w:rsidP="00BE2D58">
            <w:pPr>
              <w:pStyle w:val="CapNormal"/>
              <w:jc w:val="center"/>
              <w:rPr>
                <w:b/>
                <w:sz w:val="28"/>
                <w:szCs w:val="28"/>
              </w:rPr>
            </w:pPr>
          </w:p>
          <w:p w14:paraId="04DDB64D" w14:textId="77777777" w:rsidR="00BE2D58" w:rsidRPr="00BE2D58" w:rsidRDefault="00BE2D58" w:rsidP="00BE2D58">
            <w:pPr>
              <w:pStyle w:val="CapNormal"/>
              <w:jc w:val="center"/>
              <w:rPr>
                <w:b/>
                <w:sz w:val="28"/>
                <w:szCs w:val="28"/>
              </w:rPr>
            </w:pPr>
            <w:r w:rsidRPr="00BE2D58">
              <w:rPr>
                <w:b/>
                <w:sz w:val="28"/>
                <w:szCs w:val="28"/>
              </w:rPr>
              <w:t>THÈME DE RECHERCHE RETENU</w:t>
            </w:r>
          </w:p>
          <w:p w14:paraId="48A76D5B" w14:textId="77777777" w:rsidR="00BE2D58" w:rsidRDefault="00BE2D58" w:rsidP="00E84FA1">
            <w:pPr>
              <w:pStyle w:val="CapNormal"/>
              <w:jc w:val="both"/>
            </w:pPr>
          </w:p>
          <w:p w14:paraId="5A1B1D8A" w14:textId="77777777" w:rsidR="00BE2D58" w:rsidRDefault="009761FE" w:rsidP="009761FE">
            <w:pPr>
              <w:pStyle w:val="CapNormal"/>
              <w:tabs>
                <w:tab w:val="left" w:leader="dot" w:pos="9375"/>
              </w:tabs>
              <w:spacing w:after="120"/>
              <w:ind w:right="102"/>
              <w:jc w:val="both"/>
            </w:pPr>
            <w:r>
              <w:tab/>
            </w:r>
          </w:p>
          <w:p w14:paraId="5D491D09" w14:textId="77777777" w:rsidR="009761FE" w:rsidRDefault="009761FE" w:rsidP="009761FE">
            <w:pPr>
              <w:pStyle w:val="CapNormal"/>
              <w:tabs>
                <w:tab w:val="left" w:leader="dot" w:pos="9375"/>
              </w:tabs>
              <w:spacing w:after="120"/>
              <w:ind w:right="102"/>
              <w:jc w:val="both"/>
            </w:pPr>
            <w:r>
              <w:tab/>
            </w:r>
          </w:p>
          <w:p w14:paraId="58EBBD4E" w14:textId="77777777" w:rsidR="009761FE" w:rsidRDefault="009761FE" w:rsidP="009761FE">
            <w:pPr>
              <w:pStyle w:val="CapNormal"/>
              <w:tabs>
                <w:tab w:val="left" w:leader="dot" w:pos="9375"/>
              </w:tabs>
              <w:spacing w:after="120"/>
              <w:ind w:right="102"/>
              <w:jc w:val="both"/>
            </w:pPr>
            <w:r>
              <w:tab/>
            </w:r>
          </w:p>
          <w:p w14:paraId="66CA4DC6" w14:textId="77777777" w:rsidR="009761FE" w:rsidRDefault="009761FE" w:rsidP="009761FE">
            <w:pPr>
              <w:pStyle w:val="CapNormal"/>
              <w:tabs>
                <w:tab w:val="left" w:leader="dot" w:pos="9375"/>
              </w:tabs>
              <w:spacing w:after="120"/>
              <w:ind w:right="102"/>
              <w:jc w:val="both"/>
            </w:pPr>
            <w:r>
              <w:tab/>
            </w:r>
          </w:p>
          <w:p w14:paraId="7A16891B" w14:textId="77777777" w:rsidR="009761FE" w:rsidRDefault="009761FE" w:rsidP="009761FE">
            <w:pPr>
              <w:pStyle w:val="CapNormal"/>
              <w:tabs>
                <w:tab w:val="left" w:leader="dot" w:pos="9375"/>
              </w:tabs>
              <w:ind w:right="103"/>
              <w:jc w:val="both"/>
            </w:pPr>
            <w:r>
              <w:tab/>
            </w:r>
          </w:p>
          <w:p w14:paraId="4D96CB64" w14:textId="77777777" w:rsidR="009761FE" w:rsidRDefault="009761FE" w:rsidP="00E84FA1">
            <w:pPr>
              <w:pStyle w:val="CapNormal"/>
              <w:jc w:val="both"/>
            </w:pPr>
          </w:p>
          <w:p w14:paraId="2D059B76" w14:textId="77777777" w:rsidR="00BE2D58" w:rsidRDefault="009761FE" w:rsidP="009761FE">
            <w:pPr>
              <w:pStyle w:val="CapNormal"/>
              <w:tabs>
                <w:tab w:val="left" w:leader="dot" w:pos="2287"/>
              </w:tabs>
              <w:ind w:right="812"/>
              <w:jc w:val="right"/>
            </w:pPr>
            <w:r>
              <w:t>À</w:t>
            </w:r>
            <w:r>
              <w:tab/>
            </w:r>
          </w:p>
          <w:p w14:paraId="4B29D96E" w14:textId="77777777" w:rsidR="009761FE" w:rsidRDefault="009761FE" w:rsidP="00E22EB8">
            <w:pPr>
              <w:pStyle w:val="CapNormal"/>
              <w:tabs>
                <w:tab w:val="left" w:leader="dot" w:pos="2287"/>
              </w:tabs>
            </w:pPr>
          </w:p>
          <w:p w14:paraId="1F872974" w14:textId="77777777" w:rsidR="009761FE" w:rsidRDefault="009761FE" w:rsidP="009761FE">
            <w:pPr>
              <w:pStyle w:val="CapNormal"/>
              <w:tabs>
                <w:tab w:val="left" w:leader="dot" w:pos="2287"/>
              </w:tabs>
              <w:ind w:right="812"/>
              <w:jc w:val="right"/>
            </w:pPr>
            <w:proofErr w:type="gramStart"/>
            <w:r>
              <w:t>le</w:t>
            </w:r>
            <w:proofErr w:type="gramEnd"/>
            <w:r>
              <w:tab/>
            </w:r>
          </w:p>
          <w:p w14:paraId="1F4E0E7A" w14:textId="77777777" w:rsidR="009761FE" w:rsidRDefault="009761FE" w:rsidP="009761FE">
            <w:pPr>
              <w:pStyle w:val="CapNormal"/>
              <w:tabs>
                <w:tab w:val="left" w:leader="dot" w:pos="2287"/>
              </w:tabs>
            </w:pPr>
          </w:p>
          <w:p w14:paraId="108E0ECD" w14:textId="77777777" w:rsidR="009761FE" w:rsidRDefault="009761FE" w:rsidP="009761FE">
            <w:pPr>
              <w:pStyle w:val="CapNormal"/>
              <w:tabs>
                <w:tab w:val="left" w:pos="6398"/>
              </w:tabs>
              <w:ind w:right="812"/>
            </w:pPr>
            <w:r>
              <w:tab/>
              <w:t>Signature de l’étudiant</w:t>
            </w:r>
          </w:p>
          <w:p w14:paraId="34DA95F5" w14:textId="77777777" w:rsidR="00BE2D58" w:rsidRDefault="00BE2D58" w:rsidP="00E84FA1">
            <w:pPr>
              <w:pStyle w:val="CapNormal"/>
              <w:jc w:val="both"/>
            </w:pPr>
          </w:p>
          <w:p w14:paraId="40B7966B" w14:textId="77777777" w:rsidR="00BE2D58" w:rsidRDefault="00BE2D58" w:rsidP="00E84FA1">
            <w:pPr>
              <w:pStyle w:val="CapNormal"/>
              <w:jc w:val="both"/>
            </w:pPr>
          </w:p>
          <w:p w14:paraId="5E126C79" w14:textId="77777777" w:rsidR="00BE2D58" w:rsidRDefault="00BE2D58" w:rsidP="00E84FA1">
            <w:pPr>
              <w:pStyle w:val="CapNormal"/>
              <w:jc w:val="both"/>
            </w:pPr>
          </w:p>
          <w:p w14:paraId="03D8437D" w14:textId="77777777" w:rsidR="00BE2D58" w:rsidRDefault="00BE2D58" w:rsidP="00E84FA1">
            <w:pPr>
              <w:pStyle w:val="CapNormal"/>
              <w:jc w:val="both"/>
            </w:pPr>
          </w:p>
        </w:tc>
      </w:tr>
    </w:tbl>
    <w:p w14:paraId="4BE67EFD" w14:textId="77777777" w:rsidR="00BE2D58" w:rsidRDefault="00BE2D58" w:rsidP="00DF2F22">
      <w:pPr>
        <w:pStyle w:val="CapNormal"/>
        <w:ind w:left="567"/>
      </w:pPr>
    </w:p>
    <w:p w14:paraId="64A29237" w14:textId="77777777" w:rsidR="009761FE" w:rsidRDefault="009761FE" w:rsidP="00DF2F22">
      <w:pPr>
        <w:pStyle w:val="CapNormal"/>
        <w:ind w:left="567"/>
      </w:pPr>
    </w:p>
    <w:p w14:paraId="4BD02DCF" w14:textId="5A93C65C" w:rsidR="009761FE" w:rsidRPr="009761FE" w:rsidRDefault="009761FE" w:rsidP="00DF2F22">
      <w:pPr>
        <w:pStyle w:val="CapNormal"/>
        <w:ind w:left="567"/>
        <w:rPr>
          <w:b/>
        </w:rPr>
      </w:pPr>
      <w:r w:rsidRPr="009761FE">
        <w:rPr>
          <w:b/>
        </w:rPr>
        <w:t xml:space="preserve">AVIS MOTIVÉ DU </w:t>
      </w:r>
      <w:r w:rsidR="00C24C75">
        <w:rPr>
          <w:b/>
        </w:rPr>
        <w:t>DIRECTEUR</w:t>
      </w:r>
      <w:r w:rsidRPr="009761FE">
        <w:rPr>
          <w:b/>
        </w:rPr>
        <w:t xml:space="preserve"> DU MÉMOIRE</w:t>
      </w:r>
    </w:p>
    <w:p w14:paraId="0C7A3246" w14:textId="77777777" w:rsidR="009761FE" w:rsidRDefault="009761FE" w:rsidP="00DF2F22">
      <w:pPr>
        <w:pStyle w:val="CapNormal"/>
        <w:ind w:left="567"/>
      </w:pPr>
    </w:p>
    <w:p w14:paraId="46E75343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Nom :</w:t>
      </w:r>
      <w:r>
        <w:tab/>
        <w:t xml:space="preserve"> Prénom :</w:t>
      </w:r>
      <w:r>
        <w:tab/>
      </w:r>
    </w:p>
    <w:p w14:paraId="33721525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3AA2042F" w14:textId="77777777" w:rsidR="009761FE" w:rsidRDefault="009761FE" w:rsidP="009761FE">
      <w:pPr>
        <w:pStyle w:val="CapNormal"/>
        <w:ind w:left="567"/>
      </w:pPr>
    </w:p>
    <w:p w14:paraId="74874D72" w14:textId="77777777" w:rsidR="009761FE" w:rsidRDefault="009761FE" w:rsidP="009761FE">
      <w:pPr>
        <w:pStyle w:val="CapNormal"/>
        <w:tabs>
          <w:tab w:val="left" w:pos="7088"/>
          <w:tab w:val="left" w:leader="dot" w:pos="10205"/>
        </w:tabs>
        <w:ind w:left="567"/>
      </w:pPr>
      <w:r>
        <w:tab/>
        <w:t>Signature</w:t>
      </w:r>
    </w:p>
    <w:p w14:paraId="05B30E78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413ED567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228DB905" w14:textId="77777777" w:rsidR="00E22EB8" w:rsidRDefault="00E22EB8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31FFBE2C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3B2F7128" w14:textId="77777777" w:rsidR="009761FE" w:rsidRP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  <w:rPr>
          <w:b/>
        </w:rPr>
      </w:pPr>
      <w:r w:rsidRPr="009761FE">
        <w:rPr>
          <w:b/>
        </w:rPr>
        <w:t>AVIS MOTIVÉ DU DIRECTEUR DU CENTRE DE RECHERCHE</w:t>
      </w:r>
    </w:p>
    <w:p w14:paraId="2614D6D6" w14:textId="77777777" w:rsidR="009761FE" w:rsidRP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  <w:rPr>
          <w:b/>
        </w:rPr>
      </w:pPr>
      <w:r w:rsidRPr="009761FE">
        <w:rPr>
          <w:b/>
        </w:rPr>
        <w:t>(</w:t>
      </w:r>
      <w:proofErr w:type="gramStart"/>
      <w:r w:rsidRPr="009761FE">
        <w:rPr>
          <w:b/>
        </w:rPr>
        <w:t>dont</w:t>
      </w:r>
      <w:proofErr w:type="gramEnd"/>
      <w:r w:rsidRPr="009761FE">
        <w:rPr>
          <w:b/>
        </w:rPr>
        <w:t xml:space="preserve"> dépend le Directeur du mémoire)</w:t>
      </w:r>
    </w:p>
    <w:p w14:paraId="08829847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151888AE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Nom :</w:t>
      </w:r>
      <w:r>
        <w:tab/>
        <w:t xml:space="preserve"> Prénom :</w:t>
      </w:r>
      <w:r>
        <w:tab/>
      </w:r>
    </w:p>
    <w:p w14:paraId="6940271E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5D2994AB" w14:textId="77777777" w:rsidR="009761FE" w:rsidRDefault="009761FE" w:rsidP="009761FE">
      <w:pPr>
        <w:pStyle w:val="CapNormal"/>
        <w:ind w:left="567"/>
      </w:pPr>
    </w:p>
    <w:p w14:paraId="1F395E1B" w14:textId="77777777" w:rsidR="009761FE" w:rsidRDefault="009761FE" w:rsidP="009761FE">
      <w:pPr>
        <w:pStyle w:val="CapNormal"/>
        <w:tabs>
          <w:tab w:val="left" w:pos="7088"/>
          <w:tab w:val="left" w:leader="dot" w:pos="10205"/>
        </w:tabs>
        <w:ind w:left="567"/>
      </w:pPr>
      <w:r>
        <w:tab/>
        <w:t>Signature</w:t>
      </w:r>
    </w:p>
    <w:p w14:paraId="76DC008E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710E441D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4B58088B" w14:textId="77777777" w:rsidR="00E22EB8" w:rsidRDefault="00E22EB8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0B4C87A7" w14:textId="77777777" w:rsidR="00E22EB8" w:rsidRDefault="00E22EB8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11FCCC44" w14:textId="77777777" w:rsidR="009761FE" w:rsidRPr="00E22EB8" w:rsidRDefault="009761FE" w:rsidP="00DF2F22">
      <w:pPr>
        <w:pStyle w:val="CapNormal"/>
        <w:ind w:left="567"/>
        <w:rPr>
          <w:b/>
        </w:rPr>
      </w:pPr>
      <w:r w:rsidRPr="00E22EB8">
        <w:rPr>
          <w:b/>
        </w:rPr>
        <w:t>AVIS MOTIVÉ DU DIRECTEUR DE L’ÉCOLE DOCTORALE</w:t>
      </w:r>
    </w:p>
    <w:p w14:paraId="2A3501D4" w14:textId="77777777" w:rsidR="009761FE" w:rsidRDefault="009761FE" w:rsidP="00DF2F22">
      <w:pPr>
        <w:pStyle w:val="CapNormal"/>
        <w:ind w:left="567"/>
      </w:pPr>
    </w:p>
    <w:p w14:paraId="4E93F389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Nom :</w:t>
      </w:r>
      <w:r>
        <w:tab/>
        <w:t xml:space="preserve"> Prénom :</w:t>
      </w:r>
      <w:r>
        <w:tab/>
      </w:r>
    </w:p>
    <w:p w14:paraId="1CF2C097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27D310F6" w14:textId="77777777" w:rsidR="009761FE" w:rsidRDefault="009761FE" w:rsidP="009761FE">
      <w:pPr>
        <w:pStyle w:val="CapNormal"/>
        <w:ind w:left="567"/>
      </w:pPr>
    </w:p>
    <w:p w14:paraId="673E785E" w14:textId="77777777" w:rsidR="009761FE" w:rsidRDefault="009761FE" w:rsidP="009761FE">
      <w:pPr>
        <w:pStyle w:val="CapNormal"/>
        <w:tabs>
          <w:tab w:val="left" w:pos="7088"/>
          <w:tab w:val="left" w:leader="dot" w:pos="10205"/>
        </w:tabs>
        <w:ind w:left="567"/>
      </w:pPr>
      <w:r>
        <w:tab/>
        <w:t>Signature</w:t>
      </w:r>
    </w:p>
    <w:p w14:paraId="629CA788" w14:textId="77777777" w:rsidR="00BE2D58" w:rsidRDefault="00BE2D58" w:rsidP="00DF2F22">
      <w:pPr>
        <w:pStyle w:val="CapNormal"/>
        <w:ind w:left="567"/>
      </w:pPr>
    </w:p>
    <w:p w14:paraId="2ED3F023" w14:textId="77777777" w:rsidR="00E91FAF" w:rsidRDefault="00E91FAF">
      <w:pPr>
        <w:pStyle w:val="CapNormal"/>
      </w:pPr>
    </w:p>
    <w:p w14:paraId="13B03F7E" w14:textId="77777777" w:rsidR="00E91FAF" w:rsidRDefault="00E91FAF">
      <w:pPr>
        <w:pStyle w:val="CapNormal"/>
      </w:pPr>
    </w:p>
    <w:sectPr w:rsidR="00E91FAF" w:rsidSect="00E91FA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567" w:left="567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9844" w14:textId="77777777" w:rsidR="007E4C7A" w:rsidRDefault="007E4C7A">
      <w:r>
        <w:separator/>
      </w:r>
    </w:p>
  </w:endnote>
  <w:endnote w:type="continuationSeparator" w:id="0">
    <w:p w14:paraId="42212F60" w14:textId="77777777" w:rsidR="007E4C7A" w:rsidRDefault="007E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8F2B" w14:textId="77777777" w:rsidR="009D38A6" w:rsidRDefault="009D38A6">
    <w:pPr>
      <w:pStyle w:val="CapPiedDePageL2"/>
    </w:pPr>
  </w:p>
  <w:p w14:paraId="0E7351DF" w14:textId="77777777" w:rsidR="00DF2F22" w:rsidRDefault="00DF2F22">
    <w:pPr>
      <w:pStyle w:val="CapPiedDePageL2"/>
    </w:pPr>
  </w:p>
  <w:p w14:paraId="7918850A" w14:textId="77777777" w:rsidR="009D38A6" w:rsidRPr="00DF2F22" w:rsidRDefault="00294DA6" w:rsidP="00BE2D58">
    <w:pPr>
      <w:pStyle w:val="CapPiedDePageL1"/>
      <w:tabs>
        <w:tab w:val="left" w:pos="9072"/>
      </w:tabs>
      <w:spacing w:before="0" w:after="80"/>
      <w:rPr>
        <w:color w:val="auto"/>
      </w:rPr>
    </w:pPr>
    <w:r>
      <w:rPr>
        <w:color w:val="CD042E"/>
      </w:rPr>
      <w:t>École Doctorale Droit et Science Politique</w:t>
    </w:r>
    <w:r w:rsidR="00DF2F22">
      <w:rPr>
        <w:color w:val="CD042E"/>
      </w:rPr>
      <w:tab/>
    </w:r>
    <w:r w:rsidR="00BE2D58" w:rsidRPr="00BE2D58">
      <w:rPr>
        <w:color w:val="auto"/>
      </w:rPr>
      <w:t xml:space="preserve">Page </w:t>
    </w:r>
    <w:r w:rsidR="00BE2D58" w:rsidRPr="00BE2D58">
      <w:rPr>
        <w:bCs/>
        <w:color w:val="auto"/>
      </w:rPr>
      <w:fldChar w:fldCharType="begin"/>
    </w:r>
    <w:r w:rsidR="00BE2D58" w:rsidRPr="00BE2D58">
      <w:rPr>
        <w:bCs/>
        <w:color w:val="auto"/>
      </w:rPr>
      <w:instrText>PAGE  \* Arabic  \* MERGEFORMAT</w:instrText>
    </w:r>
    <w:r w:rsidR="00BE2D58" w:rsidRPr="00BE2D58">
      <w:rPr>
        <w:bCs/>
        <w:color w:val="auto"/>
      </w:rPr>
      <w:fldChar w:fldCharType="separate"/>
    </w:r>
    <w:r w:rsidR="00BE2D58" w:rsidRPr="00BE2D58">
      <w:rPr>
        <w:bCs/>
        <w:color w:val="auto"/>
      </w:rPr>
      <w:t>1</w:t>
    </w:r>
    <w:r w:rsidR="00BE2D58" w:rsidRPr="00BE2D58">
      <w:rPr>
        <w:bCs/>
        <w:color w:val="auto"/>
      </w:rPr>
      <w:fldChar w:fldCharType="end"/>
    </w:r>
    <w:r w:rsidR="00BE2D58" w:rsidRPr="00BE2D58">
      <w:rPr>
        <w:color w:val="auto"/>
      </w:rPr>
      <w:t xml:space="preserve"> / </w:t>
    </w:r>
    <w:r w:rsidR="00BE2D58" w:rsidRPr="00BE2D58">
      <w:rPr>
        <w:bCs/>
        <w:color w:val="auto"/>
      </w:rPr>
      <w:fldChar w:fldCharType="begin"/>
    </w:r>
    <w:r w:rsidR="00BE2D58" w:rsidRPr="00BE2D58">
      <w:rPr>
        <w:bCs/>
        <w:color w:val="auto"/>
      </w:rPr>
      <w:instrText>NUMPAGES  \* Arabic  \* MERGEFORMAT</w:instrText>
    </w:r>
    <w:r w:rsidR="00BE2D58" w:rsidRPr="00BE2D58">
      <w:rPr>
        <w:bCs/>
        <w:color w:val="auto"/>
      </w:rPr>
      <w:fldChar w:fldCharType="separate"/>
    </w:r>
    <w:r w:rsidR="00BE2D58" w:rsidRPr="00BE2D58">
      <w:rPr>
        <w:bCs/>
        <w:color w:val="auto"/>
      </w:rPr>
      <w:t>2</w:t>
    </w:r>
    <w:r w:rsidR="00BE2D58" w:rsidRPr="00BE2D58">
      <w:rPr>
        <w:bCs/>
        <w:color w:val="auto"/>
      </w:rPr>
      <w:fldChar w:fldCharType="end"/>
    </w:r>
  </w:p>
  <w:p w14:paraId="3CB4D734" w14:textId="77777777" w:rsidR="00294DA6" w:rsidRDefault="00294DA6" w:rsidP="00294DA6">
    <w:pPr>
      <w:pStyle w:val="CapPiedDePageL2"/>
      <w:rPr>
        <w:spacing w:val="10"/>
      </w:rPr>
    </w:pPr>
    <w:r w:rsidRPr="00294DA6">
      <w:rPr>
        <w:spacing w:val="10"/>
      </w:rPr>
      <w:t>Manufacture des Tabacs</w:t>
    </w:r>
    <w:r>
      <w:rPr>
        <w:spacing w:val="10"/>
      </w:rPr>
      <w:t xml:space="preserve"> - </w:t>
    </w:r>
    <w:r w:rsidRPr="00294DA6">
      <w:rPr>
        <w:spacing w:val="10"/>
      </w:rPr>
      <w:t>21 allée de Brienne</w:t>
    </w:r>
    <w:r>
      <w:rPr>
        <w:spacing w:val="10"/>
      </w:rPr>
      <w:t xml:space="preserve"> - </w:t>
    </w:r>
    <w:r w:rsidRPr="00294DA6">
      <w:rPr>
        <w:spacing w:val="10"/>
      </w:rPr>
      <w:t>31042 Toulouse cedex 9</w:t>
    </w:r>
    <w:r>
      <w:rPr>
        <w:spacing w:val="10"/>
      </w:rPr>
      <w:t xml:space="preserve"> - France - Tél : 05 61 63 39 65 - </w:t>
    </w:r>
    <w:r w:rsidRPr="003D3EE2">
      <w:rPr>
        <w:spacing w:val="10"/>
      </w:rPr>
      <w:t>www.ut-capitole.fr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FE652" w14:textId="77777777" w:rsidR="009D38A6" w:rsidRDefault="009D38A6"/>
  <w:p w14:paraId="07739888" w14:textId="77777777" w:rsidR="009D38A6" w:rsidRDefault="009D38A6"/>
  <w:p w14:paraId="78AF4A7B" w14:textId="77777777" w:rsidR="009D38A6" w:rsidRDefault="009D38A6">
    <w:r>
      <w:t>Université Toulouse 1 Sciences Sociales - 2 rue du doyen Gabriel Marty - 31042 Toulouse Cedex 9 - France</w:t>
    </w:r>
  </w:p>
  <w:p w14:paraId="77C94FE9" w14:textId="77777777" w:rsidR="009D38A6" w:rsidRDefault="009D38A6">
    <w:r>
      <w:t>Tél. : 05 61 63 35 00 - Fax : 05 61 63 37 98 - Internet : http://www.univ-tlse1.fr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AE0FB" w14:textId="77777777" w:rsidR="007E4C7A" w:rsidRDefault="007E4C7A">
      <w:r>
        <w:separator/>
      </w:r>
    </w:p>
  </w:footnote>
  <w:footnote w:type="continuationSeparator" w:id="0">
    <w:p w14:paraId="7FF4AB6B" w14:textId="77777777" w:rsidR="007E4C7A" w:rsidRDefault="007E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0FEA8" w14:textId="6BEDB48F" w:rsidR="00E91FAF" w:rsidRPr="00E91FAF" w:rsidRDefault="00E91FAF" w:rsidP="00294DA6">
    <w:pPr>
      <w:pStyle w:val="En-tte"/>
      <w:jc w:val="right"/>
      <w:rPr>
        <w:rFonts w:ascii="Arial" w:hAnsi="Arial" w:cs="Arial"/>
        <w:b/>
        <w:sz w:val="32"/>
        <w:szCs w:val="32"/>
      </w:rPr>
    </w:pPr>
    <w:r w:rsidRPr="00E91FAF">
      <w:rPr>
        <w:rFonts w:ascii="Arial" w:hAnsi="Arial" w:cs="Arial"/>
        <w:b/>
        <w:sz w:val="32"/>
        <w:szCs w:val="32"/>
      </w:rPr>
      <w:t xml:space="preserve">Année </w:t>
    </w:r>
    <w:r>
      <w:rPr>
        <w:rFonts w:ascii="Arial" w:hAnsi="Arial" w:cs="Arial"/>
        <w:b/>
        <w:sz w:val="32"/>
        <w:szCs w:val="32"/>
      </w:rPr>
      <w:t>U</w:t>
    </w:r>
    <w:r w:rsidRPr="00E91FAF">
      <w:rPr>
        <w:rFonts w:ascii="Arial" w:hAnsi="Arial" w:cs="Arial"/>
        <w:b/>
        <w:sz w:val="32"/>
        <w:szCs w:val="32"/>
      </w:rPr>
      <w:t>niversitaire 202</w:t>
    </w:r>
    <w:r w:rsidR="005401F2">
      <w:rPr>
        <w:rFonts w:ascii="Arial" w:hAnsi="Arial" w:cs="Arial"/>
        <w:b/>
        <w:sz w:val="32"/>
        <w:szCs w:val="32"/>
      </w:rPr>
      <w:t>5</w:t>
    </w:r>
    <w:r w:rsidRPr="00E91FAF">
      <w:rPr>
        <w:rFonts w:ascii="Arial" w:hAnsi="Arial" w:cs="Arial"/>
        <w:b/>
        <w:sz w:val="32"/>
        <w:szCs w:val="32"/>
      </w:rPr>
      <w:t xml:space="preserve"> – 202</w:t>
    </w:r>
    <w:r w:rsidR="005401F2">
      <w:rPr>
        <w:rFonts w:ascii="Arial" w:hAnsi="Arial" w:cs="Arial"/>
        <w:b/>
        <w:sz w:val="32"/>
        <w:szCs w:val="3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5AB9B" w14:textId="77777777" w:rsidR="009D38A6" w:rsidRDefault="009D38A6">
    <w:r>
      <w:t>Université Toulouse 1 Sciences Sociales</w:t>
    </w:r>
  </w:p>
  <w:p w14:paraId="09952105" w14:textId="77777777" w:rsidR="009D38A6" w:rsidRDefault="009D38A6">
    <w:pPr>
      <w:widowControl w:val="0"/>
      <w:jc w:val="center"/>
      <w:rPr>
        <w:rFonts w:ascii="Albertus Extra Bold" w:hAnsi="Albertus Extra Bold"/>
        <w:color w:val="000000"/>
        <w:spacing w:val="204"/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36F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3BB3028"/>
    <w:multiLevelType w:val="hybridMultilevel"/>
    <w:tmpl w:val="4B1829DC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7A"/>
    <w:rsid w:val="00071915"/>
    <w:rsid w:val="000D6CEF"/>
    <w:rsid w:val="000F7A6D"/>
    <w:rsid w:val="001B3B81"/>
    <w:rsid w:val="00294DA6"/>
    <w:rsid w:val="00371A4E"/>
    <w:rsid w:val="003D3EE2"/>
    <w:rsid w:val="00457036"/>
    <w:rsid w:val="004A50EA"/>
    <w:rsid w:val="005401F2"/>
    <w:rsid w:val="00653537"/>
    <w:rsid w:val="0068735C"/>
    <w:rsid w:val="006B33C6"/>
    <w:rsid w:val="00723A11"/>
    <w:rsid w:val="007E4C7A"/>
    <w:rsid w:val="00836A34"/>
    <w:rsid w:val="0085742B"/>
    <w:rsid w:val="008B7BFB"/>
    <w:rsid w:val="008E0157"/>
    <w:rsid w:val="0090765F"/>
    <w:rsid w:val="009761FE"/>
    <w:rsid w:val="009D38A6"/>
    <w:rsid w:val="009F0603"/>
    <w:rsid w:val="00A72A9A"/>
    <w:rsid w:val="00AA4632"/>
    <w:rsid w:val="00AB40A0"/>
    <w:rsid w:val="00B94A81"/>
    <w:rsid w:val="00BE2D58"/>
    <w:rsid w:val="00C24C75"/>
    <w:rsid w:val="00C36D8E"/>
    <w:rsid w:val="00CD4DDF"/>
    <w:rsid w:val="00D65B77"/>
    <w:rsid w:val="00DF2F22"/>
    <w:rsid w:val="00E22EB8"/>
    <w:rsid w:val="00E91FAF"/>
    <w:rsid w:val="00EB4D31"/>
    <w:rsid w:val="00EC4622"/>
    <w:rsid w:val="00EC4DB1"/>
    <w:rsid w:val="00F34D8D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CED305"/>
  <w15:docId w15:val="{B5D8ABAA-8293-4B40-A634-99BF8EC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2D58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pPr>
      <w:widowControl w:val="0"/>
      <w:ind w:right="567"/>
    </w:pPr>
    <w:rPr>
      <w:rFonts w:ascii="Arial" w:hAnsi="Arial" w:cs="Arial"/>
      <w:sz w:val="22"/>
    </w:rPr>
  </w:style>
  <w:style w:type="paragraph" w:customStyle="1" w:styleId="CapBasLettre">
    <w:name w:val="CapBasLettre"/>
    <w:basedOn w:val="CapNormal"/>
    <w:pPr>
      <w:ind w:left="1588"/>
    </w:pPr>
  </w:style>
  <w:style w:type="paragraph" w:customStyle="1" w:styleId="CapCorpsLettre">
    <w:name w:val="CapCorpsLettre"/>
    <w:basedOn w:val="CapNormal"/>
    <w:pPr>
      <w:spacing w:before="120" w:after="120"/>
      <w:ind w:left="1588" w:firstLine="567"/>
    </w:pPr>
  </w:style>
  <w:style w:type="paragraph" w:customStyle="1" w:styleId="CapDate">
    <w:name w:val="CapDate"/>
    <w:basedOn w:val="CapNormal"/>
    <w:pPr>
      <w:jc w:val="right"/>
    </w:pPr>
  </w:style>
  <w:style w:type="paragraph" w:customStyle="1" w:styleId="CapPiedDePageL1">
    <w:name w:val="CapPiedDePageL1"/>
    <w:basedOn w:val="CapNormal"/>
    <w:pPr>
      <w:spacing w:before="40" w:after="40"/>
    </w:pPr>
    <w:rPr>
      <w:rFonts w:ascii="Arial Black" w:hAnsi="Arial Black"/>
      <w:color w:val="A41C2C"/>
      <w:spacing w:val="11"/>
      <w:w w:val="101"/>
      <w:sz w:val="16"/>
    </w:rPr>
  </w:style>
  <w:style w:type="paragraph" w:customStyle="1" w:styleId="CapPiedDePageL2">
    <w:name w:val="CapPiedDePageL2"/>
    <w:basedOn w:val="CapNormal"/>
    <w:pPr>
      <w:ind w:right="-1"/>
    </w:pPr>
    <w:rPr>
      <w:spacing w:val="11"/>
      <w:w w:val="101"/>
      <w:sz w:val="16"/>
    </w:rPr>
  </w:style>
  <w:style w:type="paragraph" w:customStyle="1" w:styleId="CapServAdmin">
    <w:name w:val="CapServAdmin"/>
    <w:basedOn w:val="Normal"/>
    <w:rPr>
      <w:rFonts w:ascii="Arial" w:hAnsi="Arial" w:cs="Arial"/>
      <w:b/>
      <w:iCs/>
      <w:sz w:val="18"/>
    </w:rPr>
  </w:style>
  <w:style w:type="paragraph" w:customStyle="1" w:styleId="CapSignatureGras">
    <w:name w:val="CapSignatureGras"/>
    <w:basedOn w:val="CapNormal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Pr>
      <w:b w:val="0"/>
      <w:bCs w:val="0"/>
    </w:rPr>
  </w:style>
  <w:style w:type="paragraph" w:customStyle="1" w:styleId="CapRf">
    <w:name w:val="CapRéf"/>
    <w:basedOn w:val="CapNormal"/>
    <w:rPr>
      <w:sz w:val="20"/>
    </w:rPr>
  </w:style>
  <w:style w:type="paragraph" w:customStyle="1" w:styleId="CapRfGras">
    <w:name w:val="CapRéfGras"/>
    <w:basedOn w:val="CapNormal"/>
    <w:pPr>
      <w:spacing w:after="20"/>
    </w:pPr>
    <w:rPr>
      <w:b/>
      <w:bCs/>
      <w:sz w:val="20"/>
    </w:rPr>
  </w:style>
  <w:style w:type="paragraph" w:styleId="En-tte">
    <w:name w:val="header"/>
    <w:basedOn w:val="Normal"/>
    <w:rsid w:val="0065353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5353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5353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D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the\AppData\Local\Temp\Temp1_MODELES%202010-2016%20WORD%20CHARTE%20V3.zip\MODELES%202010-2016%20WORD%20CHARTE%20V3\PV%20Divers%20V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64FC-B5C0-4458-BBD6-AF785023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PV Divers V3.dotx</Template>
  <TotalTime>1</TotalTime>
  <Pages>3</Pages>
  <Words>340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LAURENE MOTHE</dc:creator>
  <cp:keywords/>
  <dc:description/>
  <cp:lastModifiedBy>THOMAS DECLERCQ</cp:lastModifiedBy>
  <cp:revision>2</cp:revision>
  <cp:lastPrinted>2012-02-08T14:38:00Z</cp:lastPrinted>
  <dcterms:created xsi:type="dcterms:W3CDTF">2025-05-12T13:31:00Z</dcterms:created>
  <dcterms:modified xsi:type="dcterms:W3CDTF">2025-05-12T13:31:00Z</dcterms:modified>
</cp:coreProperties>
</file>